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6CE" w:rsidRPr="002B3055" w:rsidRDefault="00A906CE" w:rsidP="00300FE1">
      <w:pPr>
        <w:keepNext/>
        <w:keepLines/>
        <w:jc w:val="center"/>
        <w:rPr>
          <w:b/>
        </w:rPr>
      </w:pPr>
      <w:r w:rsidRPr="002B3055">
        <w:rPr>
          <w:b/>
        </w:rPr>
        <w:t xml:space="preserve">ПРОТОКОЛ </w:t>
      </w:r>
    </w:p>
    <w:p w:rsidR="00E35412" w:rsidRPr="002C24E6" w:rsidRDefault="00650687" w:rsidP="00300FE1">
      <w:pPr>
        <w:keepNext/>
        <w:keepLines/>
        <w:jc w:val="center"/>
        <w:rPr>
          <w:b/>
          <w:vertAlign w:val="superscript"/>
        </w:rPr>
      </w:pPr>
      <w:r w:rsidRPr="002B3055">
        <w:rPr>
          <w:b/>
        </w:rPr>
        <w:t xml:space="preserve">рассмотрения и оценки </w:t>
      </w:r>
      <w:r w:rsidR="00FF038F">
        <w:rPr>
          <w:b/>
        </w:rPr>
        <w:t xml:space="preserve">единственной </w:t>
      </w:r>
      <w:r w:rsidRPr="002B3055">
        <w:rPr>
          <w:b/>
        </w:rPr>
        <w:t>заявк</w:t>
      </w:r>
      <w:r w:rsidR="00FF038F">
        <w:rPr>
          <w:b/>
        </w:rPr>
        <w:t>и</w:t>
      </w:r>
      <w:r w:rsidRPr="002B3055">
        <w:rPr>
          <w:b/>
        </w:rPr>
        <w:t xml:space="preserve"> на участие в </w:t>
      </w:r>
      <w:r w:rsidR="00417AF6">
        <w:rPr>
          <w:b/>
        </w:rPr>
        <w:t>запросе предложений</w:t>
      </w:r>
    </w:p>
    <w:p w:rsidR="00BF3696" w:rsidRPr="0011094D" w:rsidRDefault="00BF3696" w:rsidP="00300FE1">
      <w:pPr>
        <w:keepNext/>
        <w:keepLines/>
        <w:jc w:val="center"/>
        <w:rPr>
          <w:sz w:val="16"/>
          <w:szCs w:val="16"/>
        </w:rPr>
      </w:pPr>
    </w:p>
    <w:p w:rsidR="00417AF6" w:rsidRPr="006727FB" w:rsidRDefault="0096004B" w:rsidP="00417AF6">
      <w:pPr>
        <w:keepNext/>
        <w:keepLines/>
        <w:jc w:val="right"/>
        <w:outlineLvl w:val="1"/>
        <w:rPr>
          <w:bCs/>
          <w:kern w:val="36"/>
          <w:lang w:eastAsia="ru-RU"/>
        </w:rPr>
      </w:pPr>
      <w:r>
        <w:rPr>
          <w:bCs/>
          <w:kern w:val="36"/>
          <w:lang w:eastAsia="ru-RU"/>
        </w:rPr>
        <w:t xml:space="preserve">22 </w:t>
      </w:r>
      <w:r w:rsidR="0016700C">
        <w:rPr>
          <w:bCs/>
          <w:kern w:val="36"/>
          <w:lang w:eastAsia="ru-RU"/>
        </w:rPr>
        <w:t>июля</w:t>
      </w:r>
      <w:r>
        <w:rPr>
          <w:bCs/>
          <w:kern w:val="36"/>
          <w:lang w:eastAsia="ru-RU"/>
        </w:rPr>
        <w:t xml:space="preserve"> 2020</w:t>
      </w:r>
      <w:r w:rsidR="00417AF6" w:rsidRPr="006727FB">
        <w:rPr>
          <w:bCs/>
          <w:kern w:val="36"/>
          <w:lang w:eastAsia="ru-RU"/>
        </w:rPr>
        <w:t xml:space="preserve"> года</w:t>
      </w:r>
    </w:p>
    <w:p w:rsidR="00417AF6" w:rsidRDefault="00321B96" w:rsidP="00417AF6">
      <w:pPr>
        <w:keepNext/>
        <w:keepLines/>
        <w:jc w:val="both"/>
        <w:rPr>
          <w:lang w:eastAsia="ru-RU"/>
        </w:rPr>
      </w:pPr>
      <w:r>
        <w:rPr>
          <w:b/>
          <w:lang w:eastAsia="ru-RU"/>
        </w:rPr>
        <w:t>1. Наименование заказчика</w:t>
      </w:r>
      <w:r w:rsidR="00417AF6" w:rsidRPr="006727FB">
        <w:rPr>
          <w:b/>
          <w:lang w:eastAsia="ru-RU"/>
        </w:rPr>
        <w:t>:</w:t>
      </w:r>
      <w:r w:rsidR="00417AF6" w:rsidRPr="006727FB">
        <w:rPr>
          <w:lang w:eastAsia="ru-RU"/>
        </w:rPr>
        <w:t xml:space="preserve"> Муниципальное казенное учреждение «</w:t>
      </w:r>
      <w:r w:rsidR="00417AF6">
        <w:rPr>
          <w:lang w:eastAsia="ru-RU"/>
        </w:rPr>
        <w:t>Многофункциональный центр развития» Ярославского муниципального района</w:t>
      </w:r>
      <w:r w:rsidR="002E4B22">
        <w:rPr>
          <w:lang w:eastAsia="ru-RU"/>
        </w:rPr>
        <w:t xml:space="preserve"> (МКУ «МФЦР» ЯМР)</w:t>
      </w:r>
    </w:p>
    <w:p w:rsidR="00417AF6" w:rsidRPr="008D584C" w:rsidRDefault="00417AF6" w:rsidP="00417AF6">
      <w:pPr>
        <w:keepNext/>
        <w:keepLines/>
        <w:jc w:val="both"/>
        <w:rPr>
          <w:sz w:val="12"/>
          <w:szCs w:val="12"/>
          <w:lang w:eastAsia="ru-RU"/>
        </w:rPr>
      </w:pPr>
    </w:p>
    <w:p w:rsidR="00417AF6" w:rsidRDefault="00417AF6" w:rsidP="00417AF6">
      <w:pPr>
        <w:keepNext/>
        <w:keepLines/>
        <w:jc w:val="both"/>
        <w:outlineLvl w:val="2"/>
        <w:rPr>
          <w:bCs/>
          <w:lang w:eastAsia="ru-RU"/>
        </w:rPr>
      </w:pPr>
      <w:r>
        <w:rPr>
          <w:b/>
          <w:bCs/>
          <w:lang w:eastAsia="ru-RU"/>
        </w:rPr>
        <w:t>2</w:t>
      </w:r>
      <w:r w:rsidRPr="006F5AA2">
        <w:rPr>
          <w:b/>
          <w:bCs/>
          <w:lang w:eastAsia="ru-RU"/>
        </w:rPr>
        <w:t xml:space="preserve">. </w:t>
      </w:r>
      <w:r w:rsidRPr="006F5AA2">
        <w:rPr>
          <w:b/>
        </w:rPr>
        <w:t>Наименование объекта закупки:</w:t>
      </w:r>
      <w:r w:rsidR="0096004B">
        <w:rPr>
          <w:b/>
        </w:rPr>
        <w:t xml:space="preserve"> </w:t>
      </w:r>
      <w:r w:rsidRPr="006F5AA2">
        <w:rPr>
          <w:bCs/>
          <w:lang w:eastAsia="ru-RU"/>
        </w:rPr>
        <w:t xml:space="preserve">выполнение </w:t>
      </w:r>
      <w:r>
        <w:rPr>
          <w:bCs/>
          <w:lang w:eastAsia="ru-RU"/>
        </w:rPr>
        <w:t xml:space="preserve">работ по строительству </w:t>
      </w:r>
      <w:r w:rsidR="0096004B" w:rsidRPr="0096004B">
        <w:rPr>
          <w:bCs/>
          <w:lang w:eastAsia="ru-RU"/>
        </w:rPr>
        <w:t xml:space="preserve">Объекта: </w:t>
      </w:r>
      <w:proofErr w:type="gramStart"/>
      <w:r w:rsidR="0096004B" w:rsidRPr="0096004B">
        <w:rPr>
          <w:bCs/>
          <w:lang w:eastAsia="ru-RU"/>
        </w:rPr>
        <w:t xml:space="preserve">«Газопровод в с. Сопелки </w:t>
      </w:r>
      <w:proofErr w:type="spellStart"/>
      <w:r w:rsidR="0096004B" w:rsidRPr="0096004B">
        <w:rPr>
          <w:bCs/>
          <w:lang w:eastAsia="ru-RU"/>
        </w:rPr>
        <w:t>Туношенского</w:t>
      </w:r>
      <w:proofErr w:type="spellEnd"/>
      <w:r w:rsidR="0096004B" w:rsidRPr="0096004B">
        <w:rPr>
          <w:bCs/>
          <w:lang w:eastAsia="ru-RU"/>
        </w:rPr>
        <w:t xml:space="preserve"> сельского поселения Ярославского МР»</w:t>
      </w:r>
      <w:r w:rsidRPr="006F5AA2">
        <w:rPr>
          <w:bCs/>
          <w:lang w:eastAsia="ru-RU"/>
        </w:rPr>
        <w:t>.</w:t>
      </w:r>
      <w:proofErr w:type="gramEnd"/>
    </w:p>
    <w:p w:rsidR="00417AF6" w:rsidRPr="008D584C" w:rsidRDefault="00417AF6" w:rsidP="00417AF6">
      <w:pPr>
        <w:keepNext/>
        <w:keepLines/>
        <w:jc w:val="both"/>
        <w:outlineLvl w:val="2"/>
        <w:rPr>
          <w:bCs/>
          <w:sz w:val="12"/>
          <w:szCs w:val="12"/>
          <w:lang w:eastAsia="ru-RU"/>
        </w:rPr>
      </w:pPr>
    </w:p>
    <w:p w:rsidR="00417AF6" w:rsidRDefault="00417AF6" w:rsidP="00417AF6">
      <w:pPr>
        <w:keepNext/>
        <w:keepLines/>
        <w:tabs>
          <w:tab w:val="left" w:pos="2100"/>
        </w:tabs>
        <w:jc w:val="both"/>
        <w:rPr>
          <w:bCs/>
          <w:lang w:eastAsia="ru-RU"/>
        </w:rPr>
      </w:pPr>
      <w:r>
        <w:rPr>
          <w:b/>
        </w:rPr>
        <w:t>3</w:t>
      </w:r>
      <w:r w:rsidRPr="006F5AA2">
        <w:rPr>
          <w:b/>
        </w:rPr>
        <w:t>. Состав комиссии</w:t>
      </w:r>
      <w:r>
        <w:rPr>
          <w:b/>
        </w:rPr>
        <w:t xml:space="preserve"> по рассмотрению заяв</w:t>
      </w:r>
      <w:r w:rsidR="00CC7A99">
        <w:rPr>
          <w:b/>
        </w:rPr>
        <w:t>о</w:t>
      </w:r>
      <w:r>
        <w:rPr>
          <w:b/>
        </w:rPr>
        <w:t>к на участие в запросе предложений</w:t>
      </w:r>
      <w:r w:rsidRPr="006F5AA2">
        <w:rPr>
          <w:b/>
        </w:rPr>
        <w:t>:</w:t>
      </w:r>
      <w:r w:rsidR="0096004B">
        <w:rPr>
          <w:b/>
        </w:rPr>
        <w:t xml:space="preserve"> </w:t>
      </w:r>
      <w:r w:rsidR="0096004B">
        <w:t>Щербак Артем Олегович</w:t>
      </w:r>
      <w:r w:rsidRPr="006F00A0">
        <w:t xml:space="preserve"> </w:t>
      </w:r>
      <w:r w:rsidRPr="006F5AA2">
        <w:rPr>
          <w:bCs/>
          <w:lang w:eastAsia="ru-RU"/>
        </w:rPr>
        <w:t>- председатель комиссии,</w:t>
      </w:r>
      <w:r>
        <w:rPr>
          <w:bCs/>
          <w:lang w:eastAsia="ru-RU"/>
        </w:rPr>
        <w:t xml:space="preserve"> Щеголева Елена Геннадьевна, Соловьева Алевтина Борисовна – члены комиссии.</w:t>
      </w:r>
    </w:p>
    <w:p w:rsidR="00417AF6" w:rsidRDefault="00417AF6" w:rsidP="00300FE1">
      <w:pPr>
        <w:keepNext/>
        <w:keepLines/>
        <w:jc w:val="both"/>
        <w:rPr>
          <w:b/>
          <w:lang w:eastAsia="ru-RU"/>
        </w:rPr>
      </w:pPr>
    </w:p>
    <w:p w:rsidR="00AE4E48" w:rsidRPr="002B3055" w:rsidRDefault="00417AF6" w:rsidP="00417AF6">
      <w:pPr>
        <w:keepNext/>
        <w:keepLines/>
        <w:jc w:val="both"/>
        <w:outlineLvl w:val="2"/>
      </w:pPr>
      <w:r>
        <w:rPr>
          <w:b/>
          <w:lang w:eastAsia="ru-RU"/>
        </w:rPr>
        <w:t>4</w:t>
      </w:r>
      <w:r w:rsidR="00BC198F" w:rsidRPr="002B3055">
        <w:rPr>
          <w:b/>
          <w:lang w:eastAsia="ru-RU"/>
        </w:rPr>
        <w:t>. Место, дата, время проведения рассмотр</w:t>
      </w:r>
      <w:r w:rsidR="00995EDC" w:rsidRPr="002B3055">
        <w:rPr>
          <w:b/>
          <w:lang w:eastAsia="ru-RU"/>
        </w:rPr>
        <w:t xml:space="preserve">ения и оценки </w:t>
      </w:r>
      <w:r w:rsidR="00CC7A99">
        <w:rPr>
          <w:b/>
          <w:lang w:eastAsia="ru-RU"/>
        </w:rPr>
        <w:t xml:space="preserve">единственной </w:t>
      </w:r>
      <w:r w:rsidR="00BC198F" w:rsidRPr="002B3055">
        <w:rPr>
          <w:b/>
          <w:lang w:eastAsia="ru-RU"/>
        </w:rPr>
        <w:t>заявк</w:t>
      </w:r>
      <w:r w:rsidR="00CC7A99">
        <w:rPr>
          <w:b/>
          <w:lang w:eastAsia="ru-RU"/>
        </w:rPr>
        <w:t>и</w:t>
      </w:r>
      <w:r w:rsidR="0096004B">
        <w:rPr>
          <w:b/>
          <w:lang w:eastAsia="ru-RU"/>
        </w:rPr>
        <w:t xml:space="preserve"> </w:t>
      </w:r>
      <w:r w:rsidR="00995EDC" w:rsidRPr="002B3055">
        <w:rPr>
          <w:b/>
        </w:rPr>
        <w:t xml:space="preserve">на участие в </w:t>
      </w:r>
      <w:r>
        <w:rPr>
          <w:b/>
        </w:rPr>
        <w:t>запросе предложений</w:t>
      </w:r>
      <w:r w:rsidR="00995EDC" w:rsidRPr="002B3055">
        <w:rPr>
          <w:b/>
        </w:rPr>
        <w:t>:</w:t>
      </w:r>
      <w:r w:rsidR="0096004B">
        <w:rPr>
          <w:b/>
        </w:rPr>
        <w:t xml:space="preserve"> </w:t>
      </w:r>
      <w:r w:rsidRPr="006F5AA2">
        <w:t xml:space="preserve">г. Ярославль, ул. </w:t>
      </w:r>
      <w:r>
        <w:t>Чкалова</w:t>
      </w:r>
      <w:r w:rsidRPr="006F5AA2">
        <w:t>, д.</w:t>
      </w:r>
      <w:r>
        <w:t>2</w:t>
      </w:r>
      <w:r w:rsidRPr="006F5AA2">
        <w:t xml:space="preserve">, </w:t>
      </w:r>
      <w:r>
        <w:t>оф. 422</w:t>
      </w:r>
      <w:r w:rsidRPr="006F5AA2">
        <w:t>.</w:t>
      </w:r>
      <w:r w:rsidR="0096004B">
        <w:t xml:space="preserve"> 22 </w:t>
      </w:r>
      <w:r w:rsidR="0016700C">
        <w:t>июл</w:t>
      </w:r>
      <w:r>
        <w:t xml:space="preserve">я </w:t>
      </w:r>
      <w:r w:rsidR="0096004B">
        <w:t>2020</w:t>
      </w:r>
      <w:r w:rsidR="009B6CF4" w:rsidRPr="002B3055">
        <w:t xml:space="preserve"> года</w:t>
      </w:r>
      <w:r w:rsidR="00BC198F" w:rsidRPr="002B3055">
        <w:t xml:space="preserve"> с </w:t>
      </w:r>
      <w:r w:rsidR="00E57546">
        <w:t>10</w:t>
      </w:r>
      <w:r w:rsidR="00BC198F" w:rsidRPr="002B3055">
        <w:t xml:space="preserve">.00 до </w:t>
      </w:r>
      <w:r w:rsidR="007A7F93" w:rsidRPr="002B3055">
        <w:t>1</w:t>
      </w:r>
      <w:r w:rsidR="00AE5995" w:rsidRPr="002B3055">
        <w:t>5</w:t>
      </w:r>
      <w:r w:rsidR="00BC198F" w:rsidRPr="002B3055">
        <w:t>.</w:t>
      </w:r>
      <w:r w:rsidR="007A7F93" w:rsidRPr="002B3055">
        <w:t>0</w:t>
      </w:r>
      <w:r w:rsidR="00BC198F" w:rsidRPr="002B3055">
        <w:t>0 по московскому времени.</w:t>
      </w:r>
    </w:p>
    <w:p w:rsidR="00AF2F0D" w:rsidRDefault="00AF2F0D" w:rsidP="00300FE1">
      <w:pPr>
        <w:keepNext/>
        <w:keepLines/>
        <w:jc w:val="both"/>
        <w:rPr>
          <w:b/>
          <w:lang w:eastAsia="ru-RU"/>
        </w:rPr>
      </w:pPr>
    </w:p>
    <w:p w:rsidR="00AE4E48" w:rsidRDefault="00417AF6" w:rsidP="00AF2F0D">
      <w:pPr>
        <w:keepNext/>
        <w:keepLines/>
        <w:tabs>
          <w:tab w:val="left" w:pos="6912"/>
        </w:tabs>
        <w:jc w:val="both"/>
        <w:rPr>
          <w:b/>
          <w:lang w:eastAsia="ru-RU"/>
        </w:rPr>
      </w:pPr>
      <w:r>
        <w:rPr>
          <w:b/>
          <w:lang w:eastAsia="ru-RU"/>
        </w:rPr>
        <w:t>5</w:t>
      </w:r>
      <w:r w:rsidR="00650687" w:rsidRPr="002B3055">
        <w:rPr>
          <w:b/>
          <w:lang w:eastAsia="ru-RU"/>
        </w:rPr>
        <w:t xml:space="preserve">. Результаты рассмотрения </w:t>
      </w:r>
      <w:r w:rsidR="00783FEF">
        <w:rPr>
          <w:b/>
          <w:lang w:eastAsia="ru-RU"/>
        </w:rPr>
        <w:t xml:space="preserve">единственной </w:t>
      </w:r>
      <w:r w:rsidR="00650687" w:rsidRPr="002B3055">
        <w:rPr>
          <w:b/>
          <w:lang w:eastAsia="ru-RU"/>
        </w:rPr>
        <w:t>заявк</w:t>
      </w:r>
      <w:r w:rsidR="00783FEF">
        <w:rPr>
          <w:b/>
          <w:lang w:eastAsia="ru-RU"/>
        </w:rPr>
        <w:t>и</w:t>
      </w:r>
      <w:r w:rsidR="00650687" w:rsidRPr="002B3055">
        <w:rPr>
          <w:b/>
          <w:lang w:eastAsia="ru-RU"/>
        </w:rPr>
        <w:t xml:space="preserve"> на участие в </w:t>
      </w:r>
      <w:r>
        <w:rPr>
          <w:b/>
          <w:lang w:eastAsia="ru-RU"/>
        </w:rPr>
        <w:t>запросе предложений</w:t>
      </w:r>
      <w:r w:rsidR="00650687" w:rsidRPr="002B3055">
        <w:rPr>
          <w:b/>
          <w:lang w:eastAsia="ru-RU"/>
        </w:rPr>
        <w:t>:</w:t>
      </w:r>
      <w:r w:rsidR="00AF2F0D">
        <w:rPr>
          <w:b/>
          <w:lang w:eastAsia="ru-RU"/>
        </w:rPr>
        <w:tab/>
      </w:r>
    </w:p>
    <w:p w:rsidR="00AF2F0D" w:rsidRPr="002B3055" w:rsidRDefault="00AF2F0D" w:rsidP="00AF2F0D">
      <w:pPr>
        <w:keepNext/>
        <w:keepLines/>
        <w:tabs>
          <w:tab w:val="left" w:pos="6912"/>
        </w:tabs>
        <w:jc w:val="both"/>
        <w:rPr>
          <w:b/>
          <w:lang w:eastAsia="ru-RU"/>
        </w:rPr>
      </w:pPr>
    </w:p>
    <w:tbl>
      <w:tblPr>
        <w:tblStyle w:val="a8"/>
        <w:tblW w:w="5062" w:type="pct"/>
        <w:tblInd w:w="108" w:type="dxa"/>
        <w:tblLook w:val="04A0" w:firstRow="1" w:lastRow="0" w:firstColumn="1" w:lastColumn="0" w:noHBand="0" w:noVBand="1"/>
      </w:tblPr>
      <w:tblGrid>
        <w:gridCol w:w="1534"/>
        <w:gridCol w:w="4230"/>
        <w:gridCol w:w="2242"/>
        <w:gridCol w:w="2672"/>
        <w:gridCol w:w="2147"/>
        <w:gridCol w:w="2431"/>
      </w:tblGrid>
      <w:tr w:rsidR="00112952" w:rsidRPr="005E4DD1" w:rsidTr="00112952">
        <w:tc>
          <w:tcPr>
            <w:tcW w:w="466" w:type="pct"/>
          </w:tcPr>
          <w:p w:rsidR="00112952" w:rsidRPr="005E4DD1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</w:rPr>
              <w:t xml:space="preserve">№ заявки, </w:t>
            </w:r>
            <w:proofErr w:type="gramStart"/>
            <w:r w:rsidRPr="005E4DD1">
              <w:rPr>
                <w:color w:val="auto"/>
              </w:rPr>
              <w:t>присвоенный</w:t>
            </w:r>
            <w:proofErr w:type="gramEnd"/>
            <w:r w:rsidRPr="005E4DD1">
              <w:rPr>
                <w:color w:val="auto"/>
              </w:rPr>
              <w:t xml:space="preserve"> при регистрации</w:t>
            </w:r>
          </w:p>
        </w:tc>
        <w:tc>
          <w:tcPr>
            <w:tcW w:w="1394" w:type="pct"/>
          </w:tcPr>
          <w:p w:rsidR="00112952" w:rsidRPr="005E4DD1" w:rsidRDefault="00112952" w:rsidP="00603343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  <w:lang w:eastAsia="ru-RU"/>
              </w:rPr>
              <w:t>Информация об участник</w:t>
            </w:r>
            <w:r>
              <w:rPr>
                <w:color w:val="auto"/>
                <w:lang w:eastAsia="ru-RU"/>
              </w:rPr>
              <w:t>е</w:t>
            </w:r>
            <w:r w:rsidR="0096004B">
              <w:rPr>
                <w:color w:val="auto"/>
                <w:lang w:eastAsia="ru-RU"/>
              </w:rPr>
              <w:t xml:space="preserve"> </w:t>
            </w:r>
            <w:r>
              <w:rPr>
                <w:color w:val="auto"/>
                <w:lang w:eastAsia="ru-RU"/>
              </w:rPr>
              <w:t>запроса предложений</w:t>
            </w:r>
          </w:p>
        </w:tc>
        <w:tc>
          <w:tcPr>
            <w:tcW w:w="742" w:type="pct"/>
          </w:tcPr>
          <w:p w:rsidR="00112952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Цена договора, предложенная </w:t>
            </w:r>
          </w:p>
          <w:p w:rsidR="00112952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>
              <w:rPr>
                <w:color w:val="auto"/>
              </w:rPr>
              <w:t>единственным</w:t>
            </w:r>
          </w:p>
          <w:p w:rsidR="00112952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участником </w:t>
            </w:r>
          </w:p>
          <w:p w:rsidR="00112952" w:rsidRPr="005E4DD1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>
              <w:rPr>
                <w:color w:val="auto"/>
              </w:rPr>
              <w:t>запроса предложений</w:t>
            </w:r>
          </w:p>
        </w:tc>
        <w:tc>
          <w:tcPr>
            <w:tcW w:w="883" w:type="pct"/>
          </w:tcPr>
          <w:p w:rsidR="00112952" w:rsidRPr="005E4DD1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</w:rPr>
              <w:t>Принятое комиссией решение в отношении</w:t>
            </w:r>
          </w:p>
          <w:p w:rsidR="00112952" w:rsidRPr="005E4DD1" w:rsidRDefault="00112952" w:rsidP="00417AF6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</w:rPr>
              <w:t xml:space="preserve">заявки на участие в </w:t>
            </w:r>
            <w:r>
              <w:rPr>
                <w:color w:val="auto"/>
              </w:rPr>
              <w:t>запросе предложений</w:t>
            </w:r>
          </w:p>
        </w:tc>
        <w:tc>
          <w:tcPr>
            <w:tcW w:w="711" w:type="pct"/>
          </w:tcPr>
          <w:p w:rsidR="00112952" w:rsidRPr="005E4DD1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</w:rPr>
              <w:t xml:space="preserve">Члены комиссии   </w:t>
            </w:r>
          </w:p>
        </w:tc>
        <w:tc>
          <w:tcPr>
            <w:tcW w:w="804" w:type="pct"/>
          </w:tcPr>
          <w:p w:rsidR="00112952" w:rsidRPr="005E4DD1" w:rsidRDefault="00112952" w:rsidP="00300FE1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5E4DD1">
              <w:rPr>
                <w:color w:val="auto"/>
              </w:rPr>
              <w:t>Принятое решение</w:t>
            </w:r>
          </w:p>
        </w:tc>
      </w:tr>
      <w:tr w:rsidR="00112952" w:rsidRPr="005E4DD1" w:rsidTr="00112952">
        <w:trPr>
          <w:trHeight w:val="896"/>
        </w:trPr>
        <w:tc>
          <w:tcPr>
            <w:tcW w:w="466" w:type="pct"/>
            <w:vMerge w:val="restart"/>
            <w:vAlign w:val="center"/>
          </w:tcPr>
          <w:p w:rsidR="00112952" w:rsidRPr="005E4DD1" w:rsidRDefault="00112952" w:rsidP="00300FE1">
            <w:pPr>
              <w:keepNext/>
              <w:keepLines/>
              <w:ind w:right="-52"/>
              <w:jc w:val="center"/>
            </w:pPr>
            <w:r w:rsidRPr="005E4DD1">
              <w:t>1</w:t>
            </w:r>
          </w:p>
        </w:tc>
        <w:tc>
          <w:tcPr>
            <w:tcW w:w="1394" w:type="pct"/>
            <w:vMerge w:val="restart"/>
            <w:vAlign w:val="center"/>
          </w:tcPr>
          <w:p w:rsidR="00112952" w:rsidRPr="00417AF6" w:rsidRDefault="00112952" w:rsidP="00300FE1">
            <w:pPr>
              <w:keepNext/>
              <w:keepLines/>
              <w:jc w:val="center"/>
              <w:rPr>
                <w:b/>
                <w:lang w:eastAsia="ru-RU"/>
              </w:rPr>
            </w:pPr>
            <w:r w:rsidRPr="00417AF6">
              <w:rPr>
                <w:b/>
                <w:lang w:eastAsia="ru-RU"/>
              </w:rPr>
              <w:t>ООО «</w:t>
            </w:r>
            <w:proofErr w:type="spellStart"/>
            <w:r w:rsidRPr="00417AF6">
              <w:rPr>
                <w:b/>
                <w:lang w:eastAsia="ru-RU"/>
              </w:rPr>
              <w:t>ЯрСтройГрупп</w:t>
            </w:r>
            <w:proofErr w:type="spellEnd"/>
            <w:r w:rsidRPr="00417AF6">
              <w:rPr>
                <w:b/>
                <w:lang w:eastAsia="ru-RU"/>
              </w:rPr>
              <w:t>»</w:t>
            </w:r>
          </w:p>
          <w:p w:rsidR="00112952" w:rsidRPr="00417AF6" w:rsidRDefault="00112952" w:rsidP="00417AF6">
            <w:pPr>
              <w:keepNext/>
              <w:keepLines/>
              <w:jc w:val="center"/>
              <w:rPr>
                <w:lang w:eastAsia="ru-RU"/>
              </w:rPr>
            </w:pPr>
            <w:r w:rsidRPr="00417AF6">
              <w:t>Место нахождения</w:t>
            </w:r>
            <w:r w:rsidRPr="00417AF6">
              <w:rPr>
                <w:lang w:eastAsia="ru-RU"/>
              </w:rPr>
              <w:t xml:space="preserve">150049, </w:t>
            </w:r>
            <w:r w:rsidR="00320619">
              <w:rPr>
                <w:lang w:eastAsia="ru-RU"/>
              </w:rPr>
              <w:t xml:space="preserve">                  </w:t>
            </w:r>
            <w:bookmarkStart w:id="0" w:name="_GoBack"/>
            <w:bookmarkEnd w:id="0"/>
            <w:r w:rsidRPr="00417AF6">
              <w:rPr>
                <w:lang w:eastAsia="ru-RU"/>
              </w:rPr>
              <w:t>г.</w:t>
            </w:r>
            <w:r w:rsidR="0096004B">
              <w:rPr>
                <w:lang w:eastAsia="ru-RU"/>
              </w:rPr>
              <w:t xml:space="preserve"> </w:t>
            </w:r>
            <w:r w:rsidRPr="00417AF6">
              <w:rPr>
                <w:lang w:eastAsia="ru-RU"/>
              </w:rPr>
              <w:t>Ярославль, ул.</w:t>
            </w:r>
            <w:r w:rsidR="0096004B">
              <w:rPr>
                <w:lang w:eastAsia="ru-RU"/>
              </w:rPr>
              <w:t xml:space="preserve"> </w:t>
            </w:r>
            <w:r w:rsidR="00320619">
              <w:rPr>
                <w:lang w:eastAsia="ru-RU"/>
              </w:rPr>
              <w:t>Городской Вал, д. 7,   кв</w:t>
            </w:r>
            <w:r w:rsidRPr="00417AF6">
              <w:rPr>
                <w:lang w:eastAsia="ru-RU"/>
              </w:rPr>
              <w:t>.</w:t>
            </w:r>
            <w:r w:rsidR="00320619">
              <w:rPr>
                <w:lang w:eastAsia="ru-RU"/>
              </w:rPr>
              <w:t xml:space="preserve"> </w:t>
            </w:r>
            <w:r w:rsidRPr="00417AF6">
              <w:rPr>
                <w:lang w:eastAsia="ru-RU"/>
              </w:rPr>
              <w:t>43</w:t>
            </w:r>
          </w:p>
          <w:p w:rsidR="00112952" w:rsidRPr="00417AF6" w:rsidRDefault="00112952" w:rsidP="00300FE1">
            <w:pPr>
              <w:keepNext/>
              <w:keepLines/>
              <w:tabs>
                <w:tab w:val="left" w:pos="851"/>
              </w:tabs>
              <w:ind w:right="-52"/>
              <w:jc w:val="center"/>
              <w:rPr>
                <w:lang w:eastAsia="ru-RU"/>
              </w:rPr>
            </w:pPr>
            <w:r w:rsidRPr="00417AF6">
              <w:t>Почтовый адрес:</w:t>
            </w:r>
            <w:r w:rsidRPr="00417AF6">
              <w:rPr>
                <w:lang w:eastAsia="ru-RU"/>
              </w:rPr>
              <w:t xml:space="preserve"> 150014, г.</w:t>
            </w:r>
            <w:r w:rsidR="0096004B">
              <w:rPr>
                <w:lang w:eastAsia="ru-RU"/>
              </w:rPr>
              <w:t xml:space="preserve"> </w:t>
            </w:r>
            <w:r w:rsidRPr="00417AF6">
              <w:rPr>
                <w:lang w:eastAsia="ru-RU"/>
              </w:rPr>
              <w:t>Ярославль,</w:t>
            </w:r>
            <w:r w:rsidR="0096004B">
              <w:rPr>
                <w:lang w:eastAsia="ru-RU"/>
              </w:rPr>
              <w:t xml:space="preserve">   </w:t>
            </w:r>
            <w:r w:rsidRPr="00417AF6">
              <w:rPr>
                <w:lang w:eastAsia="ru-RU"/>
              </w:rPr>
              <w:t xml:space="preserve"> ул.</w:t>
            </w:r>
            <w:r w:rsidR="0096004B">
              <w:rPr>
                <w:lang w:eastAsia="ru-RU"/>
              </w:rPr>
              <w:t xml:space="preserve"> </w:t>
            </w:r>
            <w:proofErr w:type="spellStart"/>
            <w:r w:rsidRPr="00417AF6">
              <w:rPr>
                <w:lang w:eastAsia="ru-RU"/>
              </w:rPr>
              <w:t>Угличская</w:t>
            </w:r>
            <w:proofErr w:type="spellEnd"/>
            <w:r w:rsidRPr="00417AF6">
              <w:rPr>
                <w:lang w:eastAsia="ru-RU"/>
              </w:rPr>
              <w:t>, д.10, оф.412</w:t>
            </w:r>
          </w:p>
          <w:p w:rsidR="00112952" w:rsidRPr="00417AF6" w:rsidRDefault="00112952" w:rsidP="00300FE1">
            <w:pPr>
              <w:keepNext/>
              <w:keepLines/>
              <w:tabs>
                <w:tab w:val="left" w:pos="851"/>
              </w:tabs>
              <w:ind w:right="-52"/>
              <w:jc w:val="center"/>
            </w:pPr>
            <w:r w:rsidRPr="00417AF6">
              <w:t>Телефон: 8 (4852) 97-36-20.</w:t>
            </w:r>
          </w:p>
          <w:p w:rsidR="00112952" w:rsidRPr="00417AF6" w:rsidRDefault="00112952" w:rsidP="00300FE1">
            <w:pPr>
              <w:keepNext/>
              <w:keepLines/>
              <w:tabs>
                <w:tab w:val="left" w:pos="851"/>
              </w:tabs>
              <w:ind w:right="-52"/>
              <w:jc w:val="center"/>
            </w:pPr>
            <w:r w:rsidRPr="00417AF6">
              <w:t>ИНН 7604182243.</w:t>
            </w:r>
          </w:p>
          <w:p w:rsidR="00112952" w:rsidRPr="00417AF6" w:rsidRDefault="00112952" w:rsidP="005E6A74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417AF6">
              <w:rPr>
                <w:color w:val="auto"/>
              </w:rPr>
              <w:t>ИНН учредителей: 760202854556, 760400286182.</w:t>
            </w:r>
          </w:p>
          <w:p w:rsidR="00112952" w:rsidRPr="005E4DD1" w:rsidRDefault="00112952" w:rsidP="00417AF6">
            <w:pPr>
              <w:pStyle w:val="a4"/>
              <w:keepNext/>
              <w:keepLines/>
              <w:tabs>
                <w:tab w:val="left" w:pos="851"/>
              </w:tabs>
              <w:spacing w:before="0" w:after="0"/>
              <w:ind w:right="-52"/>
              <w:jc w:val="center"/>
              <w:rPr>
                <w:color w:val="auto"/>
              </w:rPr>
            </w:pPr>
            <w:r w:rsidRPr="00417AF6">
              <w:rPr>
                <w:color w:val="auto"/>
              </w:rPr>
              <w:t>ИНН лица, исполняющего функции единоличного исполнительного органа: 760202854556.</w:t>
            </w:r>
          </w:p>
        </w:tc>
        <w:tc>
          <w:tcPr>
            <w:tcW w:w="742" w:type="pct"/>
            <w:vMerge w:val="restart"/>
            <w:vAlign w:val="center"/>
          </w:tcPr>
          <w:p w:rsidR="00112952" w:rsidRPr="00112952" w:rsidRDefault="0096004B" w:rsidP="00112952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6 815 910,00</w:t>
            </w:r>
            <w:r w:rsidR="00112952" w:rsidRPr="00112952">
              <w:rPr>
                <w:b/>
              </w:rPr>
              <w:t xml:space="preserve"> руб.</w:t>
            </w:r>
          </w:p>
        </w:tc>
        <w:tc>
          <w:tcPr>
            <w:tcW w:w="883" w:type="pct"/>
            <w:vMerge w:val="restart"/>
            <w:vAlign w:val="center"/>
          </w:tcPr>
          <w:p w:rsidR="00112952" w:rsidRPr="005E4DD1" w:rsidRDefault="00112952" w:rsidP="00CC7A99">
            <w:pPr>
              <w:keepNext/>
              <w:keepLines/>
              <w:jc w:val="center"/>
            </w:pPr>
            <w:r w:rsidRPr="005E4DD1">
              <w:t xml:space="preserve">Заявка на участие в </w:t>
            </w:r>
            <w:r>
              <w:t>запросе предложений</w:t>
            </w:r>
            <w:r w:rsidR="0096004B">
              <w:t xml:space="preserve"> </w:t>
            </w:r>
            <w:r>
              <w:t>соответствует требованиям документации о проведении запроса предложений</w:t>
            </w:r>
          </w:p>
        </w:tc>
        <w:tc>
          <w:tcPr>
            <w:tcW w:w="711" w:type="pct"/>
            <w:vAlign w:val="center"/>
          </w:tcPr>
          <w:p w:rsidR="00112952" w:rsidRPr="0011094D" w:rsidRDefault="00A87FB8" w:rsidP="00300FE1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Щербак Артем Олегович</w:t>
            </w:r>
          </w:p>
        </w:tc>
        <w:tc>
          <w:tcPr>
            <w:tcW w:w="804" w:type="pct"/>
            <w:vAlign w:val="center"/>
          </w:tcPr>
          <w:p w:rsidR="00112952" w:rsidRDefault="00112952" w:rsidP="00CC7A99">
            <w:pPr>
              <w:keepNext/>
              <w:keepLines/>
              <w:jc w:val="center"/>
              <w:rPr>
                <w:sz w:val="19"/>
                <w:szCs w:val="19"/>
              </w:rPr>
            </w:pPr>
            <w:r w:rsidRPr="002C6237">
              <w:rPr>
                <w:sz w:val="19"/>
                <w:szCs w:val="19"/>
              </w:rPr>
              <w:t xml:space="preserve">Признать заявку на участие в </w:t>
            </w:r>
            <w:r>
              <w:rPr>
                <w:sz w:val="19"/>
                <w:szCs w:val="19"/>
              </w:rPr>
              <w:t xml:space="preserve">запросе предложений </w:t>
            </w:r>
          </w:p>
          <w:p w:rsidR="00112952" w:rsidRPr="002C6237" w:rsidRDefault="00112952" w:rsidP="00CC7A99">
            <w:pPr>
              <w:keepNext/>
              <w:keepLines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соответствующей требованиям документации</w:t>
            </w:r>
          </w:p>
        </w:tc>
      </w:tr>
      <w:tr w:rsidR="00112952" w:rsidRPr="005E4DD1" w:rsidTr="00112952">
        <w:trPr>
          <w:trHeight w:val="1078"/>
        </w:trPr>
        <w:tc>
          <w:tcPr>
            <w:tcW w:w="466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1394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742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883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711" w:type="pct"/>
            <w:vAlign w:val="center"/>
          </w:tcPr>
          <w:p w:rsidR="00112952" w:rsidRPr="0011094D" w:rsidRDefault="00112952" w:rsidP="00300FE1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Щеголева Елена Геннадьевна</w:t>
            </w:r>
          </w:p>
        </w:tc>
        <w:tc>
          <w:tcPr>
            <w:tcW w:w="804" w:type="pct"/>
            <w:vAlign w:val="center"/>
          </w:tcPr>
          <w:p w:rsidR="00112952" w:rsidRDefault="00112952" w:rsidP="00CC7A99">
            <w:pPr>
              <w:keepNext/>
              <w:keepLines/>
              <w:jc w:val="center"/>
              <w:rPr>
                <w:sz w:val="19"/>
                <w:szCs w:val="19"/>
              </w:rPr>
            </w:pPr>
            <w:r w:rsidRPr="002C6237">
              <w:rPr>
                <w:sz w:val="19"/>
                <w:szCs w:val="19"/>
              </w:rPr>
              <w:t xml:space="preserve">Признать заявку на участие в </w:t>
            </w:r>
            <w:r>
              <w:rPr>
                <w:sz w:val="19"/>
                <w:szCs w:val="19"/>
              </w:rPr>
              <w:t xml:space="preserve">запросе предложений </w:t>
            </w:r>
          </w:p>
          <w:p w:rsidR="00112952" w:rsidRDefault="00112952" w:rsidP="00CC7A99">
            <w:pPr>
              <w:jc w:val="center"/>
            </w:pPr>
            <w:r>
              <w:rPr>
                <w:sz w:val="19"/>
                <w:szCs w:val="19"/>
              </w:rPr>
              <w:t>соответствующей требованиям документации</w:t>
            </w:r>
          </w:p>
        </w:tc>
      </w:tr>
      <w:tr w:rsidR="00112952" w:rsidRPr="005E4DD1" w:rsidTr="00112952">
        <w:trPr>
          <w:trHeight w:val="842"/>
        </w:trPr>
        <w:tc>
          <w:tcPr>
            <w:tcW w:w="466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1394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742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883" w:type="pct"/>
            <w:vMerge/>
          </w:tcPr>
          <w:p w:rsidR="00112952" w:rsidRPr="005E4DD1" w:rsidRDefault="00112952" w:rsidP="00300FE1">
            <w:pPr>
              <w:keepNext/>
              <w:keepLines/>
              <w:ind w:right="-52"/>
            </w:pPr>
          </w:p>
        </w:tc>
        <w:tc>
          <w:tcPr>
            <w:tcW w:w="711" w:type="pct"/>
            <w:vAlign w:val="center"/>
          </w:tcPr>
          <w:p w:rsidR="00112952" w:rsidRPr="0011094D" w:rsidRDefault="00112952" w:rsidP="00300FE1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Соловьева Алевтина Борисовна</w:t>
            </w:r>
          </w:p>
        </w:tc>
        <w:tc>
          <w:tcPr>
            <w:tcW w:w="804" w:type="pct"/>
            <w:vAlign w:val="center"/>
          </w:tcPr>
          <w:p w:rsidR="00112952" w:rsidRDefault="00112952" w:rsidP="00CC7A99">
            <w:pPr>
              <w:keepNext/>
              <w:keepLines/>
              <w:jc w:val="center"/>
              <w:rPr>
                <w:sz w:val="19"/>
                <w:szCs w:val="19"/>
              </w:rPr>
            </w:pPr>
            <w:r w:rsidRPr="002C6237">
              <w:rPr>
                <w:sz w:val="19"/>
                <w:szCs w:val="19"/>
              </w:rPr>
              <w:t xml:space="preserve">Признать заявку на участие в </w:t>
            </w:r>
            <w:r>
              <w:rPr>
                <w:sz w:val="19"/>
                <w:szCs w:val="19"/>
              </w:rPr>
              <w:t xml:space="preserve">запросе предложений </w:t>
            </w:r>
          </w:p>
          <w:p w:rsidR="00112952" w:rsidRDefault="00112952" w:rsidP="00CC7A99">
            <w:pPr>
              <w:jc w:val="center"/>
            </w:pPr>
            <w:r>
              <w:rPr>
                <w:sz w:val="19"/>
                <w:szCs w:val="19"/>
              </w:rPr>
              <w:t xml:space="preserve">соответствующей </w:t>
            </w:r>
            <w:r>
              <w:rPr>
                <w:sz w:val="19"/>
                <w:szCs w:val="19"/>
              </w:rPr>
              <w:lastRenderedPageBreak/>
              <w:t>требованиям документации</w:t>
            </w:r>
          </w:p>
        </w:tc>
      </w:tr>
    </w:tbl>
    <w:p w:rsidR="004D386C" w:rsidRPr="005E4DD1" w:rsidRDefault="004D386C" w:rsidP="00EA55EB">
      <w:pPr>
        <w:keepNext/>
        <w:keepLines/>
        <w:jc w:val="both"/>
        <w:rPr>
          <w:sz w:val="16"/>
          <w:szCs w:val="16"/>
          <w:lang w:eastAsia="ru-RU"/>
        </w:rPr>
      </w:pPr>
    </w:p>
    <w:p w:rsidR="0011094D" w:rsidRDefault="0011094D" w:rsidP="000224DE">
      <w:pPr>
        <w:jc w:val="both"/>
        <w:rPr>
          <w:b/>
          <w:lang w:eastAsia="ru-RU"/>
        </w:rPr>
      </w:pPr>
    </w:p>
    <w:p w:rsidR="000224DE" w:rsidRPr="002B3055" w:rsidRDefault="00417AF6" w:rsidP="000224DE">
      <w:pPr>
        <w:jc w:val="both"/>
        <w:rPr>
          <w:b/>
        </w:rPr>
      </w:pPr>
      <w:r>
        <w:rPr>
          <w:b/>
          <w:lang w:eastAsia="ru-RU"/>
        </w:rPr>
        <w:t>6</w:t>
      </w:r>
      <w:r w:rsidR="000224DE" w:rsidRPr="002B3055">
        <w:rPr>
          <w:b/>
          <w:lang w:eastAsia="ru-RU"/>
        </w:rPr>
        <w:t xml:space="preserve">. </w:t>
      </w:r>
      <w:r w:rsidR="00603343">
        <w:rPr>
          <w:lang w:eastAsia="ru-RU"/>
        </w:rPr>
        <w:t xml:space="preserve">Порядок оценки </w:t>
      </w:r>
      <w:r w:rsidR="000224DE" w:rsidRPr="00BC63E0">
        <w:rPr>
          <w:lang w:eastAsia="ru-RU"/>
        </w:rPr>
        <w:t>заяв</w:t>
      </w:r>
      <w:r w:rsidR="00783FEF" w:rsidRPr="00BC63E0">
        <w:rPr>
          <w:lang w:eastAsia="ru-RU"/>
        </w:rPr>
        <w:t>о</w:t>
      </w:r>
      <w:r w:rsidR="000224DE" w:rsidRPr="00BC63E0">
        <w:rPr>
          <w:lang w:eastAsia="ru-RU"/>
        </w:rPr>
        <w:t xml:space="preserve">к на участие в </w:t>
      </w:r>
      <w:r w:rsidRPr="00BC63E0">
        <w:rPr>
          <w:lang w:eastAsia="ru-RU"/>
        </w:rPr>
        <w:t>запросе предложений</w:t>
      </w:r>
      <w:r w:rsidR="0096004B">
        <w:rPr>
          <w:lang w:eastAsia="ru-RU"/>
        </w:rPr>
        <w:t xml:space="preserve"> </w:t>
      </w:r>
      <w:r w:rsidR="00EC793C" w:rsidRPr="002B3055">
        <w:rPr>
          <w:lang w:eastAsia="ru-RU"/>
        </w:rPr>
        <w:t>определен</w:t>
      </w:r>
      <w:r w:rsidR="0096004B">
        <w:rPr>
          <w:lang w:eastAsia="ru-RU"/>
        </w:rPr>
        <w:t xml:space="preserve"> </w:t>
      </w:r>
      <w:r>
        <w:rPr>
          <w:lang w:eastAsia="ru-RU"/>
        </w:rPr>
        <w:t xml:space="preserve">в </w:t>
      </w:r>
      <w:r w:rsidR="000224DE" w:rsidRPr="002B3055">
        <w:rPr>
          <w:lang w:eastAsia="ru-RU"/>
        </w:rPr>
        <w:t xml:space="preserve">соответствии с пунктом </w:t>
      </w:r>
      <w:r>
        <w:rPr>
          <w:lang w:eastAsia="ru-RU"/>
        </w:rPr>
        <w:t>15</w:t>
      </w:r>
      <w:r w:rsidR="000224DE" w:rsidRPr="002B3055">
        <w:rPr>
          <w:lang w:eastAsia="ru-RU"/>
        </w:rPr>
        <w:t xml:space="preserve"> Р</w:t>
      </w:r>
      <w:r w:rsidR="000224DE" w:rsidRPr="002B3055">
        <w:t xml:space="preserve">аздела 1 «Информационная карта </w:t>
      </w:r>
      <w:r>
        <w:t>запроса предложений</w:t>
      </w:r>
      <w:r w:rsidR="000224DE" w:rsidRPr="002B3055">
        <w:t>» документации</w:t>
      </w:r>
      <w:r>
        <w:t xml:space="preserve"> о проведении запроса предложений</w:t>
      </w:r>
      <w:r w:rsidR="00603343">
        <w:t>, а в случае подачи единственной заявки – в соответствии с «Пояснениями по порядку проведения процедуры определения подрядчика»</w:t>
      </w:r>
      <w:r w:rsidR="0096004B">
        <w:t xml:space="preserve"> </w:t>
      </w:r>
      <w:r w:rsidR="00603343" w:rsidRPr="002B3055">
        <w:t>документации</w:t>
      </w:r>
      <w:r w:rsidR="00603343">
        <w:t xml:space="preserve"> о проведении запроса предложений</w:t>
      </w:r>
      <w:r w:rsidR="000224DE" w:rsidRPr="002B3055">
        <w:t>.</w:t>
      </w:r>
    </w:p>
    <w:p w:rsidR="000224DE" w:rsidRPr="002B3055" w:rsidRDefault="000224DE" w:rsidP="000224DE">
      <w:pPr>
        <w:jc w:val="both"/>
        <w:rPr>
          <w:lang w:eastAsia="ru-RU"/>
        </w:rPr>
      </w:pPr>
    </w:p>
    <w:p w:rsidR="000224DE" w:rsidRDefault="00783FEF" w:rsidP="000224DE">
      <w:pPr>
        <w:jc w:val="both"/>
        <w:rPr>
          <w:b/>
          <w:lang w:eastAsia="ru-RU"/>
        </w:rPr>
      </w:pPr>
      <w:r>
        <w:rPr>
          <w:b/>
          <w:lang w:eastAsia="ru-RU"/>
        </w:rPr>
        <w:t>7</w:t>
      </w:r>
      <w:r w:rsidR="000224DE" w:rsidRPr="002B3055">
        <w:rPr>
          <w:b/>
          <w:lang w:eastAsia="ru-RU"/>
        </w:rPr>
        <w:t xml:space="preserve">. Результаты оценки </w:t>
      </w:r>
      <w:r>
        <w:rPr>
          <w:b/>
          <w:lang w:eastAsia="ru-RU"/>
        </w:rPr>
        <w:t xml:space="preserve">единственной </w:t>
      </w:r>
      <w:r w:rsidR="000224DE" w:rsidRPr="002B3055">
        <w:rPr>
          <w:b/>
          <w:lang w:eastAsia="ru-RU"/>
        </w:rPr>
        <w:t>заявк</w:t>
      </w:r>
      <w:r>
        <w:rPr>
          <w:b/>
          <w:lang w:eastAsia="ru-RU"/>
        </w:rPr>
        <w:t>и</w:t>
      </w:r>
      <w:r w:rsidR="000224DE" w:rsidRPr="002B3055">
        <w:rPr>
          <w:b/>
          <w:lang w:eastAsia="ru-RU"/>
        </w:rPr>
        <w:t xml:space="preserve"> на участие в </w:t>
      </w:r>
      <w:r>
        <w:rPr>
          <w:b/>
          <w:lang w:eastAsia="ru-RU"/>
        </w:rPr>
        <w:t>запросе предложений</w:t>
      </w:r>
      <w:r w:rsidR="000224DE" w:rsidRPr="002B3055">
        <w:rPr>
          <w:b/>
          <w:lang w:eastAsia="ru-RU"/>
        </w:rPr>
        <w:t>:</w:t>
      </w:r>
    </w:p>
    <w:p w:rsidR="00112952" w:rsidRDefault="00603343" w:rsidP="00603343">
      <w:pPr>
        <w:jc w:val="both"/>
        <w:rPr>
          <w:b/>
          <w:lang w:eastAsia="ru-RU"/>
        </w:rPr>
      </w:pPr>
      <w:r>
        <w:rPr>
          <w:lang w:eastAsia="ru-RU"/>
        </w:rPr>
        <w:t>В связи с тем, что н</w:t>
      </w:r>
      <w:r w:rsidR="00CC7A99">
        <w:rPr>
          <w:lang w:eastAsia="ru-RU"/>
        </w:rPr>
        <w:t>а момент окончания п</w:t>
      </w:r>
      <w:r w:rsidR="00112952">
        <w:rPr>
          <w:lang w:eastAsia="ru-RU"/>
        </w:rPr>
        <w:t>одачи</w:t>
      </w:r>
      <w:r w:rsidR="00CC7A99">
        <w:rPr>
          <w:lang w:eastAsia="ru-RU"/>
        </w:rPr>
        <w:t xml:space="preserve"> заявок на участие в запросе предложений поступила только одна заявка, соответствующая требованиям документации, участник, представивший единственную заявку</w:t>
      </w:r>
      <w:r>
        <w:rPr>
          <w:lang w:eastAsia="ru-RU"/>
        </w:rPr>
        <w:t xml:space="preserve"> – </w:t>
      </w:r>
      <w:r w:rsidRPr="00603343">
        <w:rPr>
          <w:b/>
          <w:lang w:eastAsia="ru-RU"/>
        </w:rPr>
        <w:t>ООО «</w:t>
      </w:r>
      <w:proofErr w:type="spellStart"/>
      <w:r w:rsidRPr="00603343">
        <w:rPr>
          <w:b/>
          <w:lang w:eastAsia="ru-RU"/>
        </w:rPr>
        <w:t>ЯрСтройГрупп</w:t>
      </w:r>
      <w:proofErr w:type="spellEnd"/>
      <w:r w:rsidRPr="00603343">
        <w:rPr>
          <w:b/>
          <w:lang w:eastAsia="ru-RU"/>
        </w:rPr>
        <w:t>»</w:t>
      </w:r>
      <w:r w:rsidR="00CC7A99" w:rsidRPr="00603343">
        <w:rPr>
          <w:b/>
          <w:lang w:eastAsia="ru-RU"/>
        </w:rPr>
        <w:t xml:space="preserve"> признается победителем запроса предложений. </w:t>
      </w:r>
    </w:p>
    <w:p w:rsidR="002E32DC" w:rsidRDefault="002E32DC" w:rsidP="00603343">
      <w:pPr>
        <w:jc w:val="both"/>
        <w:rPr>
          <w:b/>
          <w:lang w:eastAsia="ru-RU"/>
        </w:rPr>
      </w:pPr>
    </w:p>
    <w:p w:rsidR="00603343" w:rsidRPr="002E32DC" w:rsidRDefault="002E32DC" w:rsidP="00603343">
      <w:pPr>
        <w:jc w:val="both"/>
        <w:rPr>
          <w:lang w:eastAsia="ru-RU"/>
        </w:rPr>
      </w:pPr>
      <w:r w:rsidRPr="002E32DC">
        <w:rPr>
          <w:b/>
          <w:lang w:eastAsia="ru-RU"/>
        </w:rPr>
        <w:t>8.</w:t>
      </w:r>
      <w:r>
        <w:rPr>
          <w:lang w:eastAsia="ru-RU"/>
        </w:rPr>
        <w:t xml:space="preserve"> По результатам рассмотрения единственной заявки на участие в запросе предложений победитель – ООО «</w:t>
      </w:r>
      <w:proofErr w:type="spellStart"/>
      <w:r>
        <w:rPr>
          <w:lang w:eastAsia="ru-RU"/>
        </w:rPr>
        <w:t>ЯрСтройГрупп</w:t>
      </w:r>
      <w:proofErr w:type="spellEnd"/>
      <w:r>
        <w:rPr>
          <w:lang w:eastAsia="ru-RU"/>
        </w:rPr>
        <w:t xml:space="preserve">» обязан заключить Договор </w:t>
      </w:r>
      <w:r w:rsidR="002E4B22">
        <w:rPr>
          <w:lang w:eastAsia="ru-RU"/>
        </w:rPr>
        <w:t xml:space="preserve">с МКУ «МФЦР» ЯМР на условиях и </w:t>
      </w:r>
      <w:r>
        <w:rPr>
          <w:lang w:eastAsia="ru-RU"/>
        </w:rPr>
        <w:t>по цене, предложенн</w:t>
      </w:r>
      <w:r w:rsidR="002E4B22">
        <w:rPr>
          <w:lang w:eastAsia="ru-RU"/>
        </w:rPr>
        <w:t>ых</w:t>
      </w:r>
      <w:r w:rsidR="0096004B">
        <w:rPr>
          <w:lang w:eastAsia="ru-RU"/>
        </w:rPr>
        <w:t xml:space="preserve"> </w:t>
      </w:r>
      <w:r w:rsidR="002E4B22">
        <w:rPr>
          <w:lang w:eastAsia="ru-RU"/>
        </w:rPr>
        <w:t xml:space="preserve">в заявке, а также в соответствии с положениями </w:t>
      </w:r>
      <w:r>
        <w:rPr>
          <w:lang w:eastAsia="ru-RU"/>
        </w:rPr>
        <w:t>документаци</w:t>
      </w:r>
      <w:r w:rsidR="002E4B22">
        <w:rPr>
          <w:lang w:eastAsia="ru-RU"/>
        </w:rPr>
        <w:t>и</w:t>
      </w:r>
      <w:r>
        <w:rPr>
          <w:lang w:eastAsia="ru-RU"/>
        </w:rPr>
        <w:t xml:space="preserve"> о проведении запроса предложений.  </w:t>
      </w:r>
    </w:p>
    <w:p w:rsidR="00603343" w:rsidRDefault="00603343" w:rsidP="000224DE">
      <w:pPr>
        <w:keepNext/>
        <w:keepLines/>
        <w:tabs>
          <w:tab w:val="left" w:pos="2100"/>
        </w:tabs>
        <w:jc w:val="both"/>
        <w:rPr>
          <w:b/>
        </w:rPr>
      </w:pPr>
    </w:p>
    <w:p w:rsidR="00622ED4" w:rsidRPr="002B3055" w:rsidRDefault="002E32DC" w:rsidP="000224DE">
      <w:pPr>
        <w:keepNext/>
        <w:keepLines/>
        <w:tabs>
          <w:tab w:val="left" w:pos="2100"/>
        </w:tabs>
        <w:jc w:val="both"/>
      </w:pPr>
      <w:r>
        <w:rPr>
          <w:b/>
        </w:rPr>
        <w:t>9</w:t>
      </w:r>
      <w:r w:rsidR="000224DE" w:rsidRPr="002B3055">
        <w:rPr>
          <w:b/>
        </w:rPr>
        <w:t>. Подписи членов комиссии:</w:t>
      </w:r>
    </w:p>
    <w:p w:rsidR="00A36F31" w:rsidRPr="002B3055" w:rsidRDefault="00A36F31" w:rsidP="00EA55EB">
      <w:pPr>
        <w:keepNext/>
        <w:keepLines/>
        <w:tabs>
          <w:tab w:val="left" w:pos="2100"/>
        </w:tabs>
        <w:jc w:val="both"/>
      </w:pPr>
    </w:p>
    <w:tbl>
      <w:tblPr>
        <w:tblW w:w="4912" w:type="pct"/>
        <w:tblLook w:val="04A0" w:firstRow="1" w:lastRow="0" w:firstColumn="1" w:lastColumn="0" w:noHBand="0" w:noVBand="1"/>
      </w:tblPr>
      <w:tblGrid>
        <w:gridCol w:w="4719"/>
        <w:gridCol w:w="4089"/>
        <w:gridCol w:w="5996"/>
      </w:tblGrid>
      <w:tr w:rsidR="00AF2F0D" w:rsidRPr="00DC1463" w:rsidTr="00AF2F0D">
        <w:trPr>
          <w:trHeight w:val="446"/>
        </w:trPr>
        <w:tc>
          <w:tcPr>
            <w:tcW w:w="1594" w:type="pct"/>
          </w:tcPr>
          <w:p w:rsidR="00AF2F0D" w:rsidRPr="00675BD8" w:rsidRDefault="00AF2F0D" w:rsidP="00417AF6">
            <w:pPr>
              <w:tabs>
                <w:tab w:val="left" w:pos="2100"/>
              </w:tabs>
              <w:ind w:right="175"/>
              <w:jc w:val="both"/>
            </w:pPr>
            <w:r w:rsidRPr="00675BD8">
              <w:t>Председатель комиссии:</w:t>
            </w:r>
          </w:p>
        </w:tc>
        <w:tc>
          <w:tcPr>
            <w:tcW w:w="1381" w:type="pct"/>
          </w:tcPr>
          <w:p w:rsidR="00AF2F0D" w:rsidRPr="001A6C3E" w:rsidRDefault="00AF2F0D" w:rsidP="00417AF6">
            <w:pPr>
              <w:pBdr>
                <w:bottom w:val="single" w:sz="12" w:space="1" w:color="auto"/>
              </w:pBdr>
              <w:tabs>
                <w:tab w:val="left" w:pos="2100"/>
              </w:tabs>
              <w:jc w:val="center"/>
              <w:rPr>
                <w:sz w:val="12"/>
                <w:szCs w:val="12"/>
              </w:rPr>
            </w:pPr>
          </w:p>
          <w:p w:rsidR="00AF2F0D" w:rsidRPr="00BB238C" w:rsidRDefault="00AF2F0D" w:rsidP="00417AF6">
            <w:pPr>
              <w:tabs>
                <w:tab w:val="left" w:pos="2100"/>
              </w:tabs>
              <w:jc w:val="center"/>
              <w:rPr>
                <w:sz w:val="18"/>
                <w:szCs w:val="18"/>
              </w:rPr>
            </w:pPr>
            <w:r w:rsidRPr="00BB238C">
              <w:rPr>
                <w:sz w:val="18"/>
                <w:szCs w:val="18"/>
              </w:rPr>
              <w:t>(Подпись)</w:t>
            </w:r>
          </w:p>
        </w:tc>
        <w:tc>
          <w:tcPr>
            <w:tcW w:w="2025" w:type="pct"/>
          </w:tcPr>
          <w:p w:rsidR="00AF2F0D" w:rsidRPr="00675BD8" w:rsidRDefault="0096004B" w:rsidP="00417AF6">
            <w:r>
              <w:rPr>
                <w:lang w:eastAsia="ru-RU"/>
              </w:rPr>
              <w:t>Щербак Артем Олегович</w:t>
            </w:r>
          </w:p>
        </w:tc>
      </w:tr>
      <w:tr w:rsidR="00AF2F0D" w:rsidRPr="00DC1463" w:rsidTr="00AF2F0D">
        <w:trPr>
          <w:trHeight w:val="183"/>
        </w:trPr>
        <w:tc>
          <w:tcPr>
            <w:tcW w:w="1594" w:type="pct"/>
          </w:tcPr>
          <w:p w:rsidR="00AF2F0D" w:rsidRPr="00675BD8" w:rsidRDefault="00AF2F0D" w:rsidP="00417AF6">
            <w:pPr>
              <w:tabs>
                <w:tab w:val="left" w:pos="2100"/>
              </w:tabs>
              <w:jc w:val="both"/>
            </w:pPr>
          </w:p>
        </w:tc>
        <w:tc>
          <w:tcPr>
            <w:tcW w:w="1381" w:type="pct"/>
          </w:tcPr>
          <w:p w:rsidR="00AF2F0D" w:rsidRPr="001A6C3E" w:rsidRDefault="00AF2F0D" w:rsidP="00417AF6">
            <w:pPr>
              <w:pBdr>
                <w:bottom w:val="single" w:sz="12" w:space="1" w:color="auto"/>
              </w:pBdr>
              <w:tabs>
                <w:tab w:val="left" w:pos="2100"/>
              </w:tabs>
              <w:jc w:val="center"/>
              <w:rPr>
                <w:sz w:val="12"/>
                <w:szCs w:val="12"/>
              </w:rPr>
            </w:pPr>
          </w:p>
          <w:p w:rsidR="00AF2F0D" w:rsidRPr="00BB238C" w:rsidRDefault="00AF2F0D" w:rsidP="00417AF6">
            <w:pPr>
              <w:tabs>
                <w:tab w:val="left" w:pos="2100"/>
              </w:tabs>
              <w:jc w:val="center"/>
              <w:rPr>
                <w:sz w:val="18"/>
                <w:szCs w:val="18"/>
              </w:rPr>
            </w:pPr>
            <w:r w:rsidRPr="00BB238C">
              <w:rPr>
                <w:sz w:val="18"/>
                <w:szCs w:val="18"/>
              </w:rPr>
              <w:t>(Подпись)</w:t>
            </w:r>
          </w:p>
        </w:tc>
        <w:tc>
          <w:tcPr>
            <w:tcW w:w="2025" w:type="pct"/>
          </w:tcPr>
          <w:p w:rsidR="00AF2F0D" w:rsidRPr="00675BD8" w:rsidRDefault="00BC63E0" w:rsidP="00417AF6">
            <w:r>
              <w:rPr>
                <w:bCs/>
                <w:lang w:eastAsia="ru-RU"/>
              </w:rPr>
              <w:t>Щеголева Елена Геннадьевна</w:t>
            </w:r>
          </w:p>
        </w:tc>
      </w:tr>
      <w:tr w:rsidR="00AF2F0D" w:rsidRPr="00DC1463" w:rsidTr="00AF2F0D">
        <w:trPr>
          <w:trHeight w:val="63"/>
        </w:trPr>
        <w:tc>
          <w:tcPr>
            <w:tcW w:w="1594" w:type="pct"/>
          </w:tcPr>
          <w:p w:rsidR="00AF2F0D" w:rsidRPr="00675BD8" w:rsidRDefault="00AF2F0D" w:rsidP="00417AF6">
            <w:pPr>
              <w:tabs>
                <w:tab w:val="left" w:pos="2100"/>
              </w:tabs>
              <w:jc w:val="both"/>
            </w:pPr>
          </w:p>
        </w:tc>
        <w:tc>
          <w:tcPr>
            <w:tcW w:w="1381" w:type="pct"/>
          </w:tcPr>
          <w:p w:rsidR="00AF2F0D" w:rsidRPr="001A6C3E" w:rsidRDefault="00AF2F0D" w:rsidP="00417AF6">
            <w:pPr>
              <w:pBdr>
                <w:bottom w:val="single" w:sz="12" w:space="1" w:color="auto"/>
              </w:pBdr>
              <w:tabs>
                <w:tab w:val="left" w:pos="2100"/>
              </w:tabs>
              <w:jc w:val="center"/>
              <w:rPr>
                <w:sz w:val="12"/>
                <w:szCs w:val="12"/>
              </w:rPr>
            </w:pPr>
          </w:p>
          <w:p w:rsidR="00AF2F0D" w:rsidRPr="00BB238C" w:rsidRDefault="00AF2F0D" w:rsidP="00417AF6">
            <w:pPr>
              <w:tabs>
                <w:tab w:val="left" w:pos="2100"/>
              </w:tabs>
              <w:jc w:val="center"/>
              <w:rPr>
                <w:sz w:val="18"/>
                <w:szCs w:val="18"/>
              </w:rPr>
            </w:pPr>
            <w:r w:rsidRPr="00BB238C">
              <w:rPr>
                <w:sz w:val="18"/>
                <w:szCs w:val="18"/>
              </w:rPr>
              <w:t>(Подпись)</w:t>
            </w:r>
          </w:p>
        </w:tc>
        <w:tc>
          <w:tcPr>
            <w:tcW w:w="2025" w:type="pct"/>
          </w:tcPr>
          <w:p w:rsidR="00AF2F0D" w:rsidRPr="00675BD8" w:rsidRDefault="00BC63E0" w:rsidP="00417AF6">
            <w:r>
              <w:rPr>
                <w:bCs/>
                <w:lang w:eastAsia="ru-RU"/>
              </w:rPr>
              <w:t>Соловьева Алевтина Борисовна</w:t>
            </w:r>
          </w:p>
        </w:tc>
      </w:tr>
    </w:tbl>
    <w:p w:rsidR="00A906CE" w:rsidRPr="00D03E9F" w:rsidRDefault="00A906CE" w:rsidP="005E4DD1">
      <w:pPr>
        <w:keepNext/>
        <w:keepLines/>
        <w:tabs>
          <w:tab w:val="left" w:pos="2100"/>
        </w:tabs>
        <w:jc w:val="both"/>
        <w:rPr>
          <w:sz w:val="22"/>
          <w:szCs w:val="22"/>
        </w:rPr>
      </w:pPr>
    </w:p>
    <w:sectPr w:rsidR="00A906CE" w:rsidRPr="00D03E9F" w:rsidSect="00AF2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5E4" w:rsidRDefault="00F415E4" w:rsidP="00AF2F0D">
      <w:r>
        <w:separator/>
      </w:r>
    </w:p>
  </w:endnote>
  <w:endnote w:type="continuationSeparator" w:id="0">
    <w:p w:rsidR="00F415E4" w:rsidRDefault="00F415E4" w:rsidP="00AF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22" w:rsidRDefault="002E4B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22" w:rsidRDefault="002E4B2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22" w:rsidRDefault="002E4B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5E4" w:rsidRDefault="00F415E4" w:rsidP="00AF2F0D">
      <w:r>
        <w:separator/>
      </w:r>
    </w:p>
  </w:footnote>
  <w:footnote w:type="continuationSeparator" w:id="0">
    <w:p w:rsidR="00F415E4" w:rsidRDefault="00F415E4" w:rsidP="00AF2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22" w:rsidRDefault="002E4B2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22" w:rsidRDefault="002E4B2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B22" w:rsidRDefault="002E4B2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4A30"/>
    <w:multiLevelType w:val="multilevel"/>
    <w:tmpl w:val="9FA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B27C4C"/>
    <w:multiLevelType w:val="hybridMultilevel"/>
    <w:tmpl w:val="50DC5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CE"/>
    <w:rsid w:val="000032DC"/>
    <w:rsid w:val="0001513B"/>
    <w:rsid w:val="00016C25"/>
    <w:rsid w:val="000217A8"/>
    <w:rsid w:val="000224DE"/>
    <w:rsid w:val="00036DB4"/>
    <w:rsid w:val="00041646"/>
    <w:rsid w:val="00080DEF"/>
    <w:rsid w:val="000837BE"/>
    <w:rsid w:val="000A2FDC"/>
    <w:rsid w:val="000A3343"/>
    <w:rsid w:val="000A5AFB"/>
    <w:rsid w:val="000B1AB3"/>
    <w:rsid w:val="000B79F5"/>
    <w:rsid w:val="000C02A4"/>
    <w:rsid w:val="000C03AB"/>
    <w:rsid w:val="000C4B76"/>
    <w:rsid w:val="000D4C75"/>
    <w:rsid w:val="000E1ED4"/>
    <w:rsid w:val="000E4557"/>
    <w:rsid w:val="000F27AB"/>
    <w:rsid w:val="000F5A26"/>
    <w:rsid w:val="001008CC"/>
    <w:rsid w:val="0011094D"/>
    <w:rsid w:val="00112952"/>
    <w:rsid w:val="00115673"/>
    <w:rsid w:val="00120D5C"/>
    <w:rsid w:val="00126C32"/>
    <w:rsid w:val="00142B7C"/>
    <w:rsid w:val="001474FB"/>
    <w:rsid w:val="00150AE4"/>
    <w:rsid w:val="001604EB"/>
    <w:rsid w:val="0016700C"/>
    <w:rsid w:val="0018449D"/>
    <w:rsid w:val="001878F1"/>
    <w:rsid w:val="00187FF9"/>
    <w:rsid w:val="00193E48"/>
    <w:rsid w:val="00194A73"/>
    <w:rsid w:val="001A04F9"/>
    <w:rsid w:val="001A312E"/>
    <w:rsid w:val="001A4649"/>
    <w:rsid w:val="001B4A29"/>
    <w:rsid w:val="001B5671"/>
    <w:rsid w:val="001C36D8"/>
    <w:rsid w:val="001C3C5B"/>
    <w:rsid w:val="001C434A"/>
    <w:rsid w:val="001C6571"/>
    <w:rsid w:val="001D3B3E"/>
    <w:rsid w:val="001D45A8"/>
    <w:rsid w:val="001D7312"/>
    <w:rsid w:val="001D7A5A"/>
    <w:rsid w:val="001E0560"/>
    <w:rsid w:val="00201492"/>
    <w:rsid w:val="0020221C"/>
    <w:rsid w:val="00206A7C"/>
    <w:rsid w:val="00215CD4"/>
    <w:rsid w:val="00235285"/>
    <w:rsid w:val="002510BF"/>
    <w:rsid w:val="00255E0A"/>
    <w:rsid w:val="00260F50"/>
    <w:rsid w:val="0026788F"/>
    <w:rsid w:val="00270CCA"/>
    <w:rsid w:val="00283282"/>
    <w:rsid w:val="0028365B"/>
    <w:rsid w:val="002A64CA"/>
    <w:rsid w:val="002B0F96"/>
    <w:rsid w:val="002B18C2"/>
    <w:rsid w:val="002B3055"/>
    <w:rsid w:val="002C24E6"/>
    <w:rsid w:val="002C26CD"/>
    <w:rsid w:val="002C3947"/>
    <w:rsid w:val="002C524B"/>
    <w:rsid w:val="002C6237"/>
    <w:rsid w:val="002D4941"/>
    <w:rsid w:val="002E2DF1"/>
    <w:rsid w:val="002E32DC"/>
    <w:rsid w:val="002E4B22"/>
    <w:rsid w:val="002F67E8"/>
    <w:rsid w:val="00300FE1"/>
    <w:rsid w:val="00314144"/>
    <w:rsid w:val="00315C61"/>
    <w:rsid w:val="00320619"/>
    <w:rsid w:val="003214BA"/>
    <w:rsid w:val="00321B96"/>
    <w:rsid w:val="00324A88"/>
    <w:rsid w:val="00325DB1"/>
    <w:rsid w:val="00326FE7"/>
    <w:rsid w:val="0033203F"/>
    <w:rsid w:val="00342DAC"/>
    <w:rsid w:val="0034396B"/>
    <w:rsid w:val="003504BA"/>
    <w:rsid w:val="00353985"/>
    <w:rsid w:val="00355663"/>
    <w:rsid w:val="0036762E"/>
    <w:rsid w:val="00374235"/>
    <w:rsid w:val="00376411"/>
    <w:rsid w:val="00377BBE"/>
    <w:rsid w:val="00395C8D"/>
    <w:rsid w:val="003A22FF"/>
    <w:rsid w:val="003A28E4"/>
    <w:rsid w:val="003C0A82"/>
    <w:rsid w:val="003D1383"/>
    <w:rsid w:val="003D35F6"/>
    <w:rsid w:val="00410EF4"/>
    <w:rsid w:val="00417AF6"/>
    <w:rsid w:val="004357AC"/>
    <w:rsid w:val="00445C63"/>
    <w:rsid w:val="004526F1"/>
    <w:rsid w:val="004568B8"/>
    <w:rsid w:val="00462D14"/>
    <w:rsid w:val="00471793"/>
    <w:rsid w:val="00472450"/>
    <w:rsid w:val="0047592B"/>
    <w:rsid w:val="004806D4"/>
    <w:rsid w:val="00484A6A"/>
    <w:rsid w:val="00492FB8"/>
    <w:rsid w:val="004945F3"/>
    <w:rsid w:val="004B448D"/>
    <w:rsid w:val="004D386C"/>
    <w:rsid w:val="004D3CAF"/>
    <w:rsid w:val="004E1A9E"/>
    <w:rsid w:val="004E1EFB"/>
    <w:rsid w:val="004F0D06"/>
    <w:rsid w:val="004F4F85"/>
    <w:rsid w:val="0050138A"/>
    <w:rsid w:val="00502215"/>
    <w:rsid w:val="0051119E"/>
    <w:rsid w:val="00511371"/>
    <w:rsid w:val="00516953"/>
    <w:rsid w:val="005203EB"/>
    <w:rsid w:val="005243BC"/>
    <w:rsid w:val="0052649A"/>
    <w:rsid w:val="00544698"/>
    <w:rsid w:val="005543BF"/>
    <w:rsid w:val="0058225F"/>
    <w:rsid w:val="005A0C55"/>
    <w:rsid w:val="005A5DFF"/>
    <w:rsid w:val="005A5EB9"/>
    <w:rsid w:val="005A77A2"/>
    <w:rsid w:val="005C5DE7"/>
    <w:rsid w:val="005D35AD"/>
    <w:rsid w:val="005E46B0"/>
    <w:rsid w:val="005E4DD1"/>
    <w:rsid w:val="005E61E6"/>
    <w:rsid w:val="005E6A74"/>
    <w:rsid w:val="005F7DE0"/>
    <w:rsid w:val="00603343"/>
    <w:rsid w:val="00603368"/>
    <w:rsid w:val="006039F8"/>
    <w:rsid w:val="006065F6"/>
    <w:rsid w:val="006156B9"/>
    <w:rsid w:val="0062299C"/>
    <w:rsid w:val="00622ED4"/>
    <w:rsid w:val="00624A6F"/>
    <w:rsid w:val="00627801"/>
    <w:rsid w:val="0064231C"/>
    <w:rsid w:val="00644CA6"/>
    <w:rsid w:val="00650687"/>
    <w:rsid w:val="00655E4E"/>
    <w:rsid w:val="00665EAF"/>
    <w:rsid w:val="00670A38"/>
    <w:rsid w:val="0067148D"/>
    <w:rsid w:val="00677013"/>
    <w:rsid w:val="00683607"/>
    <w:rsid w:val="00683FA3"/>
    <w:rsid w:val="0068651C"/>
    <w:rsid w:val="00694A4B"/>
    <w:rsid w:val="006A4F62"/>
    <w:rsid w:val="006B1A46"/>
    <w:rsid w:val="006D1201"/>
    <w:rsid w:val="006D2AC1"/>
    <w:rsid w:val="00700DFC"/>
    <w:rsid w:val="00702B31"/>
    <w:rsid w:val="00711307"/>
    <w:rsid w:val="00736FF0"/>
    <w:rsid w:val="00737EAB"/>
    <w:rsid w:val="00754187"/>
    <w:rsid w:val="00756A9F"/>
    <w:rsid w:val="007611D1"/>
    <w:rsid w:val="00765144"/>
    <w:rsid w:val="00783FEF"/>
    <w:rsid w:val="00792FD0"/>
    <w:rsid w:val="007A5E26"/>
    <w:rsid w:val="007A7F93"/>
    <w:rsid w:val="007B165D"/>
    <w:rsid w:val="007C302D"/>
    <w:rsid w:val="007D3640"/>
    <w:rsid w:val="007D7572"/>
    <w:rsid w:val="007E0300"/>
    <w:rsid w:val="007F19C9"/>
    <w:rsid w:val="007F412B"/>
    <w:rsid w:val="008051A5"/>
    <w:rsid w:val="00826B90"/>
    <w:rsid w:val="00845220"/>
    <w:rsid w:val="00851A78"/>
    <w:rsid w:val="00856030"/>
    <w:rsid w:val="00856125"/>
    <w:rsid w:val="00875798"/>
    <w:rsid w:val="008764BB"/>
    <w:rsid w:val="00877947"/>
    <w:rsid w:val="0088010B"/>
    <w:rsid w:val="00881C4B"/>
    <w:rsid w:val="00883766"/>
    <w:rsid w:val="008839E5"/>
    <w:rsid w:val="00887320"/>
    <w:rsid w:val="00895560"/>
    <w:rsid w:val="008A25CF"/>
    <w:rsid w:val="008A2EC1"/>
    <w:rsid w:val="008B5979"/>
    <w:rsid w:val="008D516D"/>
    <w:rsid w:val="008E34BC"/>
    <w:rsid w:val="008E69A7"/>
    <w:rsid w:val="008F2894"/>
    <w:rsid w:val="008F4F5E"/>
    <w:rsid w:val="00913124"/>
    <w:rsid w:val="00925672"/>
    <w:rsid w:val="0092627A"/>
    <w:rsid w:val="00935490"/>
    <w:rsid w:val="00940DC2"/>
    <w:rsid w:val="0096004B"/>
    <w:rsid w:val="009605BD"/>
    <w:rsid w:val="00960771"/>
    <w:rsid w:val="009621A9"/>
    <w:rsid w:val="00962223"/>
    <w:rsid w:val="00963701"/>
    <w:rsid w:val="00963982"/>
    <w:rsid w:val="009650C4"/>
    <w:rsid w:val="00970017"/>
    <w:rsid w:val="00972022"/>
    <w:rsid w:val="0097499A"/>
    <w:rsid w:val="00980A9D"/>
    <w:rsid w:val="00991929"/>
    <w:rsid w:val="00995EDC"/>
    <w:rsid w:val="00997A2E"/>
    <w:rsid w:val="009A14AC"/>
    <w:rsid w:val="009A469D"/>
    <w:rsid w:val="009B3FBA"/>
    <w:rsid w:val="009B6324"/>
    <w:rsid w:val="009B6CF4"/>
    <w:rsid w:val="009C4B3A"/>
    <w:rsid w:val="009C7090"/>
    <w:rsid w:val="00A00965"/>
    <w:rsid w:val="00A04A20"/>
    <w:rsid w:val="00A119AE"/>
    <w:rsid w:val="00A16CDA"/>
    <w:rsid w:val="00A25C3A"/>
    <w:rsid w:val="00A30EE4"/>
    <w:rsid w:val="00A35F9E"/>
    <w:rsid w:val="00A36F31"/>
    <w:rsid w:val="00A44B6F"/>
    <w:rsid w:val="00A44BE0"/>
    <w:rsid w:val="00A54AE5"/>
    <w:rsid w:val="00A64CA4"/>
    <w:rsid w:val="00A73B0B"/>
    <w:rsid w:val="00A75C7A"/>
    <w:rsid w:val="00A83B05"/>
    <w:rsid w:val="00A87FB8"/>
    <w:rsid w:val="00A906CE"/>
    <w:rsid w:val="00A94DE2"/>
    <w:rsid w:val="00AA1205"/>
    <w:rsid w:val="00AA1D3F"/>
    <w:rsid w:val="00AB26CD"/>
    <w:rsid w:val="00AB29FC"/>
    <w:rsid w:val="00AB362F"/>
    <w:rsid w:val="00AC185F"/>
    <w:rsid w:val="00AC6424"/>
    <w:rsid w:val="00AC6CC3"/>
    <w:rsid w:val="00AD276F"/>
    <w:rsid w:val="00AE18AD"/>
    <w:rsid w:val="00AE3DC2"/>
    <w:rsid w:val="00AE4E48"/>
    <w:rsid w:val="00AE5995"/>
    <w:rsid w:val="00AF2F0D"/>
    <w:rsid w:val="00AF4E65"/>
    <w:rsid w:val="00B013B3"/>
    <w:rsid w:val="00B20469"/>
    <w:rsid w:val="00B25D07"/>
    <w:rsid w:val="00B35E5E"/>
    <w:rsid w:val="00B43F1E"/>
    <w:rsid w:val="00B44BFD"/>
    <w:rsid w:val="00B51860"/>
    <w:rsid w:val="00B51B26"/>
    <w:rsid w:val="00B526A4"/>
    <w:rsid w:val="00B55105"/>
    <w:rsid w:val="00B6338B"/>
    <w:rsid w:val="00B67A94"/>
    <w:rsid w:val="00B83B75"/>
    <w:rsid w:val="00B83C87"/>
    <w:rsid w:val="00B853FA"/>
    <w:rsid w:val="00BA28E6"/>
    <w:rsid w:val="00BA381D"/>
    <w:rsid w:val="00BA5701"/>
    <w:rsid w:val="00BA6866"/>
    <w:rsid w:val="00BB50B6"/>
    <w:rsid w:val="00BB5D19"/>
    <w:rsid w:val="00BC198F"/>
    <w:rsid w:val="00BC4C63"/>
    <w:rsid w:val="00BC63E0"/>
    <w:rsid w:val="00BD11BD"/>
    <w:rsid w:val="00BE1724"/>
    <w:rsid w:val="00BF059A"/>
    <w:rsid w:val="00BF3696"/>
    <w:rsid w:val="00C1434E"/>
    <w:rsid w:val="00C24D11"/>
    <w:rsid w:val="00C266DE"/>
    <w:rsid w:val="00C30AD2"/>
    <w:rsid w:val="00C3756C"/>
    <w:rsid w:val="00C45CA7"/>
    <w:rsid w:val="00C529F8"/>
    <w:rsid w:val="00C54F6B"/>
    <w:rsid w:val="00C64F29"/>
    <w:rsid w:val="00C66E4A"/>
    <w:rsid w:val="00C76899"/>
    <w:rsid w:val="00CA03B6"/>
    <w:rsid w:val="00CA79F5"/>
    <w:rsid w:val="00CB4A60"/>
    <w:rsid w:val="00CC057C"/>
    <w:rsid w:val="00CC1BC7"/>
    <w:rsid w:val="00CC7A99"/>
    <w:rsid w:val="00CF0C1D"/>
    <w:rsid w:val="00D00B9B"/>
    <w:rsid w:val="00D03E9F"/>
    <w:rsid w:val="00D3220A"/>
    <w:rsid w:val="00D34D13"/>
    <w:rsid w:val="00D352BB"/>
    <w:rsid w:val="00D45AAC"/>
    <w:rsid w:val="00D52444"/>
    <w:rsid w:val="00D525EB"/>
    <w:rsid w:val="00D57A12"/>
    <w:rsid w:val="00D61D59"/>
    <w:rsid w:val="00D61DD1"/>
    <w:rsid w:val="00D740DD"/>
    <w:rsid w:val="00D813DC"/>
    <w:rsid w:val="00D90E0B"/>
    <w:rsid w:val="00DC1F2C"/>
    <w:rsid w:val="00DE0D91"/>
    <w:rsid w:val="00DE0E46"/>
    <w:rsid w:val="00DE34B8"/>
    <w:rsid w:val="00DF5258"/>
    <w:rsid w:val="00E21853"/>
    <w:rsid w:val="00E21BE4"/>
    <w:rsid w:val="00E21D26"/>
    <w:rsid w:val="00E24D74"/>
    <w:rsid w:val="00E33BE9"/>
    <w:rsid w:val="00E35412"/>
    <w:rsid w:val="00E5084F"/>
    <w:rsid w:val="00E52227"/>
    <w:rsid w:val="00E56F4D"/>
    <w:rsid w:val="00E57546"/>
    <w:rsid w:val="00E6551C"/>
    <w:rsid w:val="00E70C3C"/>
    <w:rsid w:val="00E73BA5"/>
    <w:rsid w:val="00E87ACE"/>
    <w:rsid w:val="00E90C59"/>
    <w:rsid w:val="00E91419"/>
    <w:rsid w:val="00E94872"/>
    <w:rsid w:val="00EA122D"/>
    <w:rsid w:val="00EA55EB"/>
    <w:rsid w:val="00EB0F66"/>
    <w:rsid w:val="00EB3ED9"/>
    <w:rsid w:val="00EB65D7"/>
    <w:rsid w:val="00EC5996"/>
    <w:rsid w:val="00EC793C"/>
    <w:rsid w:val="00EE0261"/>
    <w:rsid w:val="00EE048A"/>
    <w:rsid w:val="00EE0FB0"/>
    <w:rsid w:val="00EF4E4F"/>
    <w:rsid w:val="00EF61D6"/>
    <w:rsid w:val="00EF7003"/>
    <w:rsid w:val="00F1328C"/>
    <w:rsid w:val="00F13605"/>
    <w:rsid w:val="00F23C8F"/>
    <w:rsid w:val="00F25326"/>
    <w:rsid w:val="00F30175"/>
    <w:rsid w:val="00F34D3B"/>
    <w:rsid w:val="00F415E4"/>
    <w:rsid w:val="00F41F17"/>
    <w:rsid w:val="00F536DD"/>
    <w:rsid w:val="00F61E46"/>
    <w:rsid w:val="00F6528B"/>
    <w:rsid w:val="00F7778B"/>
    <w:rsid w:val="00F80E23"/>
    <w:rsid w:val="00F8498D"/>
    <w:rsid w:val="00F87E32"/>
    <w:rsid w:val="00F905A9"/>
    <w:rsid w:val="00F90E27"/>
    <w:rsid w:val="00F93C3D"/>
    <w:rsid w:val="00F97834"/>
    <w:rsid w:val="00FA4304"/>
    <w:rsid w:val="00FB01E8"/>
    <w:rsid w:val="00FB2100"/>
    <w:rsid w:val="00FB24BC"/>
    <w:rsid w:val="00FC0596"/>
    <w:rsid w:val="00FC399E"/>
    <w:rsid w:val="00FF038F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E1724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6CE"/>
    <w:rPr>
      <w:color w:val="0000FF"/>
      <w:u w:val="single"/>
    </w:rPr>
  </w:style>
  <w:style w:type="paragraph" w:styleId="a4">
    <w:name w:val="Body Text Indent"/>
    <w:basedOn w:val="a"/>
    <w:link w:val="a5"/>
    <w:rsid w:val="00A906CE"/>
    <w:pPr>
      <w:spacing w:before="280" w:after="280"/>
    </w:pPr>
    <w:rPr>
      <w:color w:val="000000"/>
    </w:rPr>
  </w:style>
  <w:style w:type="character" w:customStyle="1" w:styleId="a5">
    <w:name w:val="Основной текст с отступом Знак"/>
    <w:basedOn w:val="a0"/>
    <w:link w:val="a4"/>
    <w:rsid w:val="00A906CE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harChar">
    <w:name w:val="Char Char"/>
    <w:basedOn w:val="a"/>
    <w:rsid w:val="00BC4C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footer"/>
    <w:basedOn w:val="a"/>
    <w:link w:val="a7"/>
    <w:rsid w:val="00BC4C63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C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E35412"/>
  </w:style>
  <w:style w:type="character" w:customStyle="1" w:styleId="u">
    <w:name w:val="u"/>
    <w:basedOn w:val="a0"/>
    <w:rsid w:val="00E35412"/>
  </w:style>
  <w:style w:type="character" w:customStyle="1" w:styleId="f">
    <w:name w:val="f"/>
    <w:basedOn w:val="a0"/>
    <w:rsid w:val="00C64F29"/>
  </w:style>
  <w:style w:type="table" w:styleId="a8">
    <w:name w:val="Table Grid"/>
    <w:basedOn w:val="a1"/>
    <w:uiPriority w:val="59"/>
    <w:rsid w:val="00BF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">
    <w:name w:val="r"/>
    <w:basedOn w:val="a0"/>
    <w:rsid w:val="00650687"/>
  </w:style>
  <w:style w:type="paragraph" w:styleId="a9">
    <w:name w:val="List Paragraph"/>
    <w:basedOn w:val="a"/>
    <w:uiPriority w:val="34"/>
    <w:qFormat/>
    <w:rsid w:val="00BC198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01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017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BE1724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textspanview">
    <w:name w:val="textspanview"/>
    <w:basedOn w:val="a0"/>
    <w:rsid w:val="000224DE"/>
  </w:style>
  <w:style w:type="paragraph" w:customStyle="1" w:styleId="Default">
    <w:name w:val="Default"/>
    <w:rsid w:val="00022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F2F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F2F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BE1724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6CE"/>
    <w:rPr>
      <w:color w:val="0000FF"/>
      <w:u w:val="single"/>
    </w:rPr>
  </w:style>
  <w:style w:type="paragraph" w:styleId="a4">
    <w:name w:val="Body Text Indent"/>
    <w:basedOn w:val="a"/>
    <w:link w:val="a5"/>
    <w:rsid w:val="00A906CE"/>
    <w:pPr>
      <w:spacing w:before="280" w:after="280"/>
    </w:pPr>
    <w:rPr>
      <w:color w:val="000000"/>
    </w:rPr>
  </w:style>
  <w:style w:type="character" w:customStyle="1" w:styleId="a5">
    <w:name w:val="Основной текст с отступом Знак"/>
    <w:basedOn w:val="a0"/>
    <w:link w:val="a4"/>
    <w:rsid w:val="00A906CE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harChar">
    <w:name w:val="Char Char"/>
    <w:basedOn w:val="a"/>
    <w:rsid w:val="00BC4C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footer"/>
    <w:basedOn w:val="a"/>
    <w:link w:val="a7"/>
    <w:rsid w:val="00BC4C63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BC4C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E35412"/>
  </w:style>
  <w:style w:type="character" w:customStyle="1" w:styleId="u">
    <w:name w:val="u"/>
    <w:basedOn w:val="a0"/>
    <w:rsid w:val="00E35412"/>
  </w:style>
  <w:style w:type="character" w:customStyle="1" w:styleId="f">
    <w:name w:val="f"/>
    <w:basedOn w:val="a0"/>
    <w:rsid w:val="00C64F29"/>
  </w:style>
  <w:style w:type="table" w:styleId="a8">
    <w:name w:val="Table Grid"/>
    <w:basedOn w:val="a1"/>
    <w:uiPriority w:val="59"/>
    <w:rsid w:val="00BF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">
    <w:name w:val="r"/>
    <w:basedOn w:val="a0"/>
    <w:rsid w:val="00650687"/>
  </w:style>
  <w:style w:type="paragraph" w:styleId="a9">
    <w:name w:val="List Paragraph"/>
    <w:basedOn w:val="a"/>
    <w:uiPriority w:val="34"/>
    <w:qFormat/>
    <w:rsid w:val="00BC198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301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017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rsid w:val="00BE1724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textspanview">
    <w:name w:val="textspanview"/>
    <w:basedOn w:val="a0"/>
    <w:rsid w:val="000224DE"/>
  </w:style>
  <w:style w:type="paragraph" w:customStyle="1" w:styleId="Default">
    <w:name w:val="Default"/>
    <w:rsid w:val="00022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F2F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F2F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211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095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6225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73BFF-0291-4552-A922-1607D8426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64582083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ДГЗ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ivanovsv</dc:creator>
  <cp:lastModifiedBy>Мария Шорохова</cp:lastModifiedBy>
  <cp:revision>4</cp:revision>
  <cp:lastPrinted>2019-08-01T06:30:00Z</cp:lastPrinted>
  <dcterms:created xsi:type="dcterms:W3CDTF">2020-07-22T08:35:00Z</dcterms:created>
  <dcterms:modified xsi:type="dcterms:W3CDTF">2020-07-22T08:37:00Z</dcterms:modified>
</cp:coreProperties>
</file>